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EA9C" w14:textId="77777777" w:rsidR="008F169C" w:rsidRPr="00B9605A" w:rsidRDefault="008F169C">
      <w:pPr>
        <w:rPr>
          <w:sz w:val="12"/>
          <w:szCs w:val="12"/>
          <w:lang w:val="en-GB" w:eastAsia="zh-CN"/>
        </w:rPr>
      </w:pPr>
    </w:p>
    <w:tbl>
      <w:tblPr>
        <w:tblW w:w="101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6"/>
      </w:tblGrid>
      <w:tr w:rsidR="008F169C" w14:paraId="77BE0F8E" w14:textId="77777777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313" w14:textId="30C0D567" w:rsidR="008F169C" w:rsidRPr="00742BC7" w:rsidRDefault="00742BC7" w:rsidP="00742BC7">
            <w:pPr>
              <w:jc w:val="both"/>
              <w:rPr>
                <w:sz w:val="18"/>
                <w:lang w:val="en-GB"/>
              </w:rPr>
            </w:pPr>
            <w:r w:rsidRPr="00742BC7">
              <w:rPr>
                <w:b/>
                <w:sz w:val="18"/>
              </w:rPr>
              <w:t xml:space="preserve">1. Deutsche </w:t>
            </w:r>
            <w:proofErr w:type="spellStart"/>
            <w:r w:rsidRPr="00742BC7">
              <w:rPr>
                <w:b/>
                <w:sz w:val="18"/>
              </w:rPr>
              <w:t>Vereinsmeisterschaft</w:t>
            </w:r>
            <w:proofErr w:type="spellEnd"/>
            <w:r w:rsidRPr="00742BC7">
              <w:rPr>
                <w:b/>
                <w:sz w:val="18"/>
              </w:rPr>
              <w:t xml:space="preserve"> </w:t>
            </w:r>
            <w:proofErr w:type="spellStart"/>
            <w:r w:rsidRPr="00742BC7">
              <w:rPr>
                <w:b/>
                <w:sz w:val="18"/>
              </w:rPr>
              <w:t>im</w:t>
            </w:r>
            <w:proofErr w:type="spellEnd"/>
            <w:r w:rsidRPr="00742BC7">
              <w:rPr>
                <w:b/>
                <w:sz w:val="18"/>
              </w:rPr>
              <w:t xml:space="preserve"> </w:t>
            </w:r>
            <w:proofErr w:type="spellStart"/>
            <w:r w:rsidRPr="00742BC7">
              <w:rPr>
                <w:b/>
                <w:sz w:val="18"/>
              </w:rPr>
              <w:t>Eiskunstlaufen</w:t>
            </w:r>
            <w:proofErr w:type="spellEnd"/>
          </w:p>
        </w:tc>
      </w:tr>
      <w:tr w:rsidR="008F169C" w:rsidRPr="00930DCA" w14:paraId="08C94A07" w14:textId="77777777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48B0" w14:textId="64E74B32" w:rsidR="00930DCA" w:rsidRPr="00930DCA" w:rsidRDefault="00AD5BDB" w:rsidP="000E77AE">
            <w:pPr>
              <w:jc w:val="both"/>
              <w:rPr>
                <w:sz w:val="18"/>
              </w:rPr>
            </w:pPr>
            <w:r w:rsidRPr="00B80D6B">
              <w:rPr>
                <w:b/>
                <w:sz w:val="18"/>
              </w:rPr>
              <w:t>Kategorie</w:t>
            </w:r>
            <w:r w:rsidR="000E77AE">
              <w:rPr>
                <w:b/>
                <w:sz w:val="18"/>
              </w:rPr>
              <w:t xml:space="preserve"> laut Ausschreibung: </w:t>
            </w:r>
            <w:r w:rsidR="00076E47"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076E47">
              <w:rPr>
                <w:sz w:val="18"/>
                <w:lang w:val="en-GB"/>
              </w:rPr>
              <w:instrText xml:space="preserve"> FORMTEXT </w:instrText>
            </w:r>
            <w:r w:rsidR="00076E47">
              <w:rPr>
                <w:sz w:val="18"/>
                <w:lang w:val="en-GB"/>
              </w:rPr>
            </w:r>
            <w:r w:rsidR="00076E47">
              <w:rPr>
                <w:sz w:val="18"/>
                <w:lang w:val="en-GB"/>
              </w:rPr>
              <w:fldChar w:fldCharType="separate"/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sz w:val="18"/>
                <w:lang w:val="en-GB"/>
              </w:rPr>
              <w:fldChar w:fldCharType="end"/>
            </w:r>
          </w:p>
        </w:tc>
      </w:tr>
      <w:tr w:rsidR="008F169C" w14:paraId="326A1DC8" w14:textId="77777777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A9F6" w14:textId="1176B8FB" w:rsidR="008F169C" w:rsidRPr="00847FDD" w:rsidRDefault="008F169C">
            <w:pPr>
              <w:jc w:val="both"/>
              <w:rPr>
                <w:sz w:val="18"/>
              </w:rPr>
            </w:pPr>
            <w:r w:rsidRPr="00847FDD">
              <w:rPr>
                <w:b/>
                <w:sz w:val="18"/>
              </w:rPr>
              <w:t>Name</w:t>
            </w:r>
            <w:r w:rsidR="00AD5BDB" w:rsidRPr="00847FDD">
              <w:rPr>
                <w:b/>
                <w:sz w:val="18"/>
              </w:rPr>
              <w:t xml:space="preserve"> </w:t>
            </w:r>
            <w:r w:rsidR="000E77AE" w:rsidRPr="00847FDD">
              <w:rPr>
                <w:b/>
                <w:sz w:val="18"/>
              </w:rPr>
              <w:t>Sportler*in / Team</w:t>
            </w:r>
            <w:r w:rsidRPr="00847FDD">
              <w:rPr>
                <w:b/>
                <w:sz w:val="18"/>
              </w:rPr>
              <w:t>:</w:t>
            </w:r>
            <w:bookmarkStart w:id="0" w:name="Text60"/>
            <w:r w:rsidR="000D7587" w:rsidRPr="00847FDD">
              <w:rPr>
                <w:rFonts w:hint="eastAsia"/>
                <w:b/>
                <w:sz w:val="18"/>
                <w:lang w:eastAsia="zh-CN"/>
              </w:rPr>
              <w:t xml:space="preserve"> </w:t>
            </w:r>
            <w:bookmarkEnd w:id="0"/>
            <w:sdt>
              <w:sdtPr>
                <w:rPr>
                  <w:sz w:val="18"/>
                </w:rPr>
                <w:id w:val="1812903890"/>
                <w:placeholder>
                  <w:docPart w:val="368B0BAD837C4D4DB45195948FE96873"/>
                </w:placeholder>
                <w:text/>
              </w:sdtPr>
              <w:sdtEndPr/>
              <w:sdtContent>
                <w:r w:rsidR="00076E47" w:rsidRPr="00076E47">
                  <w:rPr>
                    <w:sz w:val="18"/>
                  </w:rPr>
                  <w:t xml:space="preserve">     </w:t>
                </w:r>
              </w:sdtContent>
            </w:sdt>
          </w:p>
        </w:tc>
      </w:tr>
      <w:tr w:rsidR="000E77AE" w14:paraId="3D5E4A51" w14:textId="77777777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A30" w14:textId="6636181B" w:rsidR="000E77AE" w:rsidRPr="00847FDD" w:rsidRDefault="000E77AE">
            <w:pPr>
              <w:jc w:val="both"/>
              <w:rPr>
                <w:b/>
                <w:sz w:val="18"/>
              </w:rPr>
            </w:pPr>
            <w:r w:rsidRPr="00847FDD">
              <w:rPr>
                <w:b/>
                <w:sz w:val="18"/>
              </w:rPr>
              <w:t>LEV:</w:t>
            </w:r>
            <w:r w:rsidRPr="00847FDD">
              <w:rPr>
                <w:rFonts w:hint="eastAsia"/>
                <w:b/>
                <w:sz w:val="18"/>
                <w:lang w:eastAsia="zh-CN"/>
              </w:rPr>
              <w:t xml:space="preserve"> </w:t>
            </w:r>
            <w:r w:rsidR="00076E47"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076E47">
              <w:rPr>
                <w:sz w:val="18"/>
                <w:lang w:val="en-GB"/>
              </w:rPr>
              <w:instrText xml:space="preserve"> FORMTEXT </w:instrText>
            </w:r>
            <w:r w:rsidR="00076E47">
              <w:rPr>
                <w:sz w:val="18"/>
                <w:lang w:val="en-GB"/>
              </w:rPr>
            </w:r>
            <w:r w:rsidR="00076E47">
              <w:rPr>
                <w:sz w:val="18"/>
                <w:lang w:val="en-GB"/>
              </w:rPr>
              <w:fldChar w:fldCharType="separate"/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noProof/>
                <w:sz w:val="18"/>
              </w:rPr>
              <w:t> </w:t>
            </w:r>
            <w:r w:rsidR="00076E47">
              <w:rPr>
                <w:sz w:val="18"/>
                <w:lang w:val="en-GB"/>
              </w:rPr>
              <w:fldChar w:fldCharType="end"/>
            </w:r>
          </w:p>
        </w:tc>
      </w:tr>
    </w:tbl>
    <w:p w14:paraId="2C054C36" w14:textId="77777777" w:rsidR="008F169C" w:rsidRPr="00847FDD" w:rsidRDefault="008F169C">
      <w:pPr>
        <w:rPr>
          <w:sz w:val="10"/>
          <w:szCs w:val="10"/>
        </w:rPr>
      </w:pP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165"/>
      </w:tblGrid>
      <w:tr w:rsidR="008F169C" w:rsidRPr="000E77AE" w14:paraId="393AC4E5" w14:textId="77777777" w:rsidTr="0017046A">
        <w:trPr>
          <w:jc w:val="center"/>
        </w:trPr>
        <w:tc>
          <w:tcPr>
            <w:tcW w:w="10145" w:type="dxa"/>
            <w:gridSpan w:val="2"/>
          </w:tcPr>
          <w:p w14:paraId="62498330" w14:textId="34468002" w:rsidR="008F169C" w:rsidRPr="000E77AE" w:rsidRDefault="008F169C" w:rsidP="00465B44">
            <w:pPr>
              <w:jc w:val="center"/>
              <w:rPr>
                <w:b/>
              </w:rPr>
            </w:pPr>
            <w:r w:rsidRPr="000E77AE">
              <w:rPr>
                <w:b/>
              </w:rPr>
              <w:t>ELEMENT</w:t>
            </w:r>
            <w:r w:rsidR="000E77AE">
              <w:rPr>
                <w:b/>
              </w:rPr>
              <w:t>E</w:t>
            </w:r>
            <w:r w:rsidRPr="000E77AE">
              <w:rPr>
                <w:b/>
              </w:rPr>
              <w:t xml:space="preserve"> IN </w:t>
            </w:r>
            <w:r w:rsidR="000E77AE" w:rsidRPr="000E77AE">
              <w:rPr>
                <w:b/>
              </w:rPr>
              <w:t>LAUFREIHENFOLGE</w:t>
            </w:r>
          </w:p>
        </w:tc>
      </w:tr>
      <w:tr w:rsidR="00742BC7" w:rsidRPr="000E77AE" w14:paraId="40F6E7A9" w14:textId="77777777" w:rsidTr="00742BC7">
        <w:trPr>
          <w:jc w:val="center"/>
        </w:trPr>
        <w:tc>
          <w:tcPr>
            <w:tcW w:w="10145" w:type="dxa"/>
            <w:gridSpan w:val="2"/>
            <w:vAlign w:val="center"/>
          </w:tcPr>
          <w:p w14:paraId="485E6C92" w14:textId="77777777" w:rsidR="00742BC7" w:rsidRDefault="00742BC7" w:rsidP="00742BC7">
            <w:pPr>
              <w:jc w:val="center"/>
              <w:rPr>
                <w:b/>
              </w:rPr>
            </w:pPr>
          </w:p>
          <w:p w14:paraId="725C8B8E" w14:textId="77777777" w:rsidR="00742BC7" w:rsidRDefault="00742BC7" w:rsidP="00742BC7">
            <w:pPr>
              <w:jc w:val="center"/>
              <w:rPr>
                <w:b/>
              </w:rPr>
            </w:pPr>
            <w:r>
              <w:rPr>
                <w:b/>
              </w:rPr>
              <w:t>Elemente Kür</w:t>
            </w:r>
          </w:p>
          <w:p w14:paraId="7A44EAF6" w14:textId="236772B3" w:rsidR="00742BC7" w:rsidRPr="000E77AE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67A55F09" w14:textId="77777777" w:rsidTr="00742BC7">
        <w:trPr>
          <w:jc w:val="center"/>
        </w:trPr>
        <w:tc>
          <w:tcPr>
            <w:tcW w:w="1980" w:type="dxa"/>
          </w:tcPr>
          <w:p w14:paraId="32A5B469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6399ADF" w14:textId="467C5F5A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15513686" w14:textId="740F338D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547C3BE2" w14:textId="77777777" w:rsidTr="00742BC7">
        <w:trPr>
          <w:jc w:val="center"/>
        </w:trPr>
        <w:tc>
          <w:tcPr>
            <w:tcW w:w="1980" w:type="dxa"/>
          </w:tcPr>
          <w:p w14:paraId="195AA297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124AAE1F" w14:textId="3D123195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56068DD6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7B9084DF" w14:textId="77777777" w:rsidTr="00742BC7">
        <w:trPr>
          <w:jc w:val="center"/>
        </w:trPr>
        <w:tc>
          <w:tcPr>
            <w:tcW w:w="1980" w:type="dxa"/>
          </w:tcPr>
          <w:p w14:paraId="68E7797C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6EEBC32C" w14:textId="72464BA8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65AB66B8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395F920E" w14:textId="77777777" w:rsidTr="00742BC7">
        <w:trPr>
          <w:jc w:val="center"/>
        </w:trPr>
        <w:tc>
          <w:tcPr>
            <w:tcW w:w="1980" w:type="dxa"/>
          </w:tcPr>
          <w:p w14:paraId="7AFFB6B1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6F527AF7" w14:textId="227304A5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4A444D8A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4B8CB2F2" w14:textId="77777777" w:rsidTr="00742BC7">
        <w:trPr>
          <w:jc w:val="center"/>
        </w:trPr>
        <w:tc>
          <w:tcPr>
            <w:tcW w:w="1980" w:type="dxa"/>
          </w:tcPr>
          <w:p w14:paraId="0CE58DDA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6ACBF3A6" w14:textId="6FB9CDAB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2D4F0557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148ECA89" w14:textId="77777777" w:rsidTr="00742BC7">
        <w:trPr>
          <w:jc w:val="center"/>
        </w:trPr>
        <w:tc>
          <w:tcPr>
            <w:tcW w:w="1980" w:type="dxa"/>
          </w:tcPr>
          <w:p w14:paraId="43DBB84E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5C14947E" w14:textId="44FCB333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1C917DAB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16A06F32" w14:textId="77777777" w:rsidTr="00742BC7">
        <w:trPr>
          <w:jc w:val="center"/>
        </w:trPr>
        <w:tc>
          <w:tcPr>
            <w:tcW w:w="1980" w:type="dxa"/>
          </w:tcPr>
          <w:p w14:paraId="2A8E7FC6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7B905FEA" w14:textId="23D693A1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6CBC80A7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3E579AD9" w14:textId="77777777" w:rsidTr="00742BC7">
        <w:trPr>
          <w:jc w:val="center"/>
        </w:trPr>
        <w:tc>
          <w:tcPr>
            <w:tcW w:w="1980" w:type="dxa"/>
          </w:tcPr>
          <w:p w14:paraId="18149442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5DFFE003" w14:textId="41DC5A0A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3C41AB5B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468F4F0E" w14:textId="77777777" w:rsidTr="00742BC7">
        <w:trPr>
          <w:jc w:val="center"/>
        </w:trPr>
        <w:tc>
          <w:tcPr>
            <w:tcW w:w="1980" w:type="dxa"/>
          </w:tcPr>
          <w:p w14:paraId="3A2B4E76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7C679F8A" w14:textId="055EBB90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2E607C5A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  <w:tr w:rsidR="00742BC7" w:rsidRPr="000E77AE" w14:paraId="220EC9DA" w14:textId="77777777" w:rsidTr="00742BC7">
        <w:trPr>
          <w:jc w:val="center"/>
        </w:trPr>
        <w:tc>
          <w:tcPr>
            <w:tcW w:w="1980" w:type="dxa"/>
          </w:tcPr>
          <w:p w14:paraId="45E43D00" w14:textId="77777777" w:rsidR="00742BC7" w:rsidRDefault="00742BC7" w:rsidP="00465B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5685376E" w14:textId="58317127" w:rsidR="00742BC7" w:rsidRDefault="00742BC7" w:rsidP="00465B44">
            <w:pPr>
              <w:jc w:val="center"/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4FAC5A3E" w14:textId="77777777" w:rsidR="00742BC7" w:rsidRDefault="00742BC7" w:rsidP="00742BC7">
            <w:pPr>
              <w:jc w:val="center"/>
              <w:rPr>
                <w:b/>
              </w:rPr>
            </w:pPr>
          </w:p>
        </w:tc>
      </w:tr>
    </w:tbl>
    <w:p w14:paraId="1EA053B8" w14:textId="77777777" w:rsidR="008F169C" w:rsidRPr="000E77AE" w:rsidRDefault="008F169C">
      <w:pPr>
        <w:rPr>
          <w:sz w:val="10"/>
          <w:szCs w:val="10"/>
        </w:rPr>
      </w:pPr>
    </w:p>
    <w:p w14:paraId="4004D69A" w14:textId="77777777" w:rsidR="008F169C" w:rsidRPr="00847FDD" w:rsidRDefault="008F169C">
      <w:pPr>
        <w:rPr>
          <w:b/>
          <w:bCs/>
          <w:szCs w:val="22"/>
          <w:lang w:eastAsia="zh-CN"/>
        </w:rPr>
      </w:pPr>
    </w:p>
    <w:p w14:paraId="7F95E845" w14:textId="4AC4EB5C" w:rsidR="008F169C" w:rsidRPr="000E77AE" w:rsidRDefault="000E77AE">
      <w:pPr>
        <w:rPr>
          <w:b/>
          <w:bCs/>
          <w:sz w:val="14"/>
          <w:szCs w:val="14"/>
        </w:rPr>
      </w:pPr>
      <w:r w:rsidRPr="000E77AE">
        <w:rPr>
          <w:b/>
          <w:bCs/>
          <w:sz w:val="14"/>
          <w:szCs w:val="14"/>
        </w:rPr>
        <w:t>Elemente sind entsprechend der internationalen Abkürzungen anzugeben</w:t>
      </w:r>
      <w:r>
        <w:rPr>
          <w:b/>
          <w:bCs/>
          <w:sz w:val="14"/>
          <w:szCs w:val="14"/>
        </w:rPr>
        <w:t xml:space="preserve">: </w:t>
      </w:r>
      <w:hyperlink r:id="rId11" w:history="1">
        <w:r w:rsidR="008E32E8" w:rsidRPr="002971BD">
          <w:rPr>
            <w:rStyle w:val="Hyperlink"/>
            <w:b/>
            <w:bCs/>
            <w:sz w:val="14"/>
            <w:szCs w:val="14"/>
          </w:rPr>
          <w:t>https://www.eislauf-union.de/files/users/997/AbbreviationsElements_2025_26.pdf</w:t>
        </w:r>
      </w:hyperlink>
      <w:r w:rsidR="008E32E8">
        <w:rPr>
          <w:b/>
          <w:bCs/>
          <w:sz w:val="14"/>
          <w:szCs w:val="14"/>
        </w:rPr>
        <w:t xml:space="preserve"> </w:t>
      </w:r>
    </w:p>
    <w:sectPr w:rsidR="008F169C" w:rsidRPr="000E77AE" w:rsidSect="00F30585">
      <w:headerReference w:type="default" r:id="rId12"/>
      <w:footerReference w:type="default" r:id="rId13"/>
      <w:pgSz w:w="11907" w:h="16840" w:code="9"/>
      <w:pgMar w:top="454" w:right="567" w:bottom="454" w:left="56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B416" w14:textId="77777777" w:rsidR="00A870F9" w:rsidRDefault="00A870F9">
      <w:r>
        <w:separator/>
      </w:r>
    </w:p>
  </w:endnote>
  <w:endnote w:type="continuationSeparator" w:id="0">
    <w:p w14:paraId="1A9FD4EF" w14:textId="77777777" w:rsidR="00A870F9" w:rsidRDefault="00A870F9">
      <w:r>
        <w:continuationSeparator/>
      </w:r>
    </w:p>
  </w:endnote>
  <w:endnote w:type="continuationNotice" w:id="1">
    <w:p w14:paraId="4774F10B" w14:textId="77777777" w:rsidR="00835A62" w:rsidRDefault="00835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3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51"/>
      <w:gridCol w:w="5352"/>
    </w:tblGrid>
    <w:tr w:rsidR="00117B4A" w:rsidRPr="000E77AE" w14:paraId="7D0A5773" w14:textId="77777777" w:rsidTr="00F8448C">
      <w:trPr>
        <w:trHeight w:val="416"/>
      </w:trPr>
      <w:tc>
        <w:tcPr>
          <w:tcW w:w="53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4D411B8" w14:textId="7E04944A" w:rsidR="00117B4A" w:rsidRPr="000E77AE" w:rsidRDefault="000E77AE" w:rsidP="0024448D">
          <w:pPr>
            <w:spacing w:line="256" w:lineRule="auto"/>
            <w:rPr>
              <w:b/>
              <w:bCs/>
              <w:sz w:val="18"/>
              <w:szCs w:val="18"/>
            </w:rPr>
          </w:pPr>
          <w:r w:rsidRPr="000E77AE">
            <w:rPr>
              <w:b/>
              <w:bCs/>
              <w:sz w:val="18"/>
              <w:szCs w:val="18"/>
            </w:rPr>
            <w:t>Das digital ausgefüllte D</w:t>
          </w:r>
          <w:r>
            <w:rPr>
              <w:b/>
              <w:bCs/>
              <w:sz w:val="18"/>
              <w:szCs w:val="18"/>
            </w:rPr>
            <w:t xml:space="preserve">okument ist zu senden an: </w:t>
          </w:r>
        </w:p>
        <w:p w14:paraId="06B8BCFA" w14:textId="7D846409" w:rsidR="00DE78AA" w:rsidRPr="000E77AE" w:rsidRDefault="000E77AE" w:rsidP="00DE78AA">
          <w:pPr>
            <w:spacing w:line="256" w:lineRule="auto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Deutsche Eislauf-Union e.V.</w:t>
          </w:r>
        </w:p>
        <w:p w14:paraId="7836837B" w14:textId="25B38FD8" w:rsidR="00CA0B65" w:rsidRPr="00CA0B65" w:rsidRDefault="002B7D1D" w:rsidP="00CA0B65">
          <w:pPr>
            <w:spacing w:line="256" w:lineRule="auto"/>
            <w:rPr>
              <w:lang w:val="x-none"/>
            </w:rPr>
          </w:pPr>
          <w:r w:rsidRPr="00CA0B65">
            <w:rPr>
              <w:b/>
              <w:bCs/>
              <w:sz w:val="18"/>
              <w:szCs w:val="18"/>
            </w:rPr>
            <w:t>E</w:t>
          </w:r>
          <w:r w:rsidR="00DE78AA" w:rsidRPr="00CA0B65">
            <w:rPr>
              <w:b/>
              <w:bCs/>
              <w:sz w:val="18"/>
              <w:szCs w:val="18"/>
            </w:rPr>
            <w:t>-</w:t>
          </w:r>
          <w:r w:rsidRPr="00CA0B65">
            <w:rPr>
              <w:b/>
              <w:bCs/>
              <w:sz w:val="18"/>
              <w:szCs w:val="18"/>
            </w:rPr>
            <w:t>M</w:t>
          </w:r>
          <w:r w:rsidR="00DE78AA" w:rsidRPr="00CA0B65">
            <w:rPr>
              <w:b/>
              <w:bCs/>
              <w:sz w:val="18"/>
              <w:szCs w:val="18"/>
            </w:rPr>
            <w:t xml:space="preserve">ail: </w:t>
          </w:r>
          <w:hyperlink r:id="rId1" w:history="1">
            <w:r w:rsidR="00CA0B65" w:rsidRPr="00CA0B65">
              <w:rPr>
                <w:b/>
                <w:bCs/>
                <w:sz w:val="18"/>
                <w:szCs w:val="18"/>
              </w:rPr>
              <w:t>event@eislauf-union.de</w:t>
            </w:r>
          </w:hyperlink>
          <w:r w:rsidR="00CA0B65">
            <w:t xml:space="preserve"> </w:t>
          </w:r>
        </w:p>
      </w:tc>
      <w:tc>
        <w:tcPr>
          <w:tcW w:w="53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E5EFC85" w14:textId="77777777" w:rsidR="00117B4A" w:rsidRPr="000E77AE" w:rsidRDefault="00117B4A" w:rsidP="0024448D">
          <w:pPr>
            <w:spacing w:line="256" w:lineRule="auto"/>
            <w:rPr>
              <w:sz w:val="18"/>
              <w:szCs w:val="18"/>
            </w:rPr>
          </w:pPr>
        </w:p>
      </w:tc>
    </w:tr>
  </w:tbl>
  <w:p w14:paraId="10C9CE84" w14:textId="77777777" w:rsidR="00117B4A" w:rsidRPr="000E77AE" w:rsidRDefault="00117B4A" w:rsidP="00117B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FD3C" w14:textId="77777777" w:rsidR="00A870F9" w:rsidRDefault="00A870F9">
      <w:r>
        <w:separator/>
      </w:r>
    </w:p>
  </w:footnote>
  <w:footnote w:type="continuationSeparator" w:id="0">
    <w:p w14:paraId="512A49AE" w14:textId="77777777" w:rsidR="00A870F9" w:rsidRDefault="00A870F9">
      <w:r>
        <w:continuationSeparator/>
      </w:r>
    </w:p>
  </w:footnote>
  <w:footnote w:type="continuationNotice" w:id="1">
    <w:p w14:paraId="7C678C95" w14:textId="77777777" w:rsidR="00835A62" w:rsidRDefault="00835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E894" w14:textId="77777777" w:rsidR="00DE78AA" w:rsidRDefault="00DE78AA" w:rsidP="00DE78AA">
    <w:pPr>
      <w:rPr>
        <w:snapToGrid w:val="0"/>
        <w:color w:val="000000"/>
        <w:w w:val="1"/>
        <w:bdr w:val="none" w:sz="0" w:space="0" w:color="auto" w:frame="1"/>
        <w:shd w:val="clear" w:color="auto" w:fill="000000"/>
        <w:lang w:val="en-US" w:eastAsia="x-none" w:bidi="x-none"/>
      </w:rPr>
    </w:pPr>
  </w:p>
  <w:p w14:paraId="0FE84D6F" w14:textId="77777777" w:rsidR="00117B4A" w:rsidRPr="00DE78AA" w:rsidRDefault="00117B4A" w:rsidP="00DE78AA">
    <w:pPr>
      <w:rPr>
        <w:rFonts w:cs="Arial"/>
        <w:b/>
        <w:sz w:val="16"/>
        <w:szCs w:val="16"/>
        <w:lang w:val="en-US"/>
      </w:rPr>
    </w:pPr>
    <w:r>
      <w:rPr>
        <w:snapToGrid w:val="0"/>
        <w:color w:val="000000"/>
        <w:w w:val="1"/>
        <w:bdr w:val="none" w:sz="0" w:space="0" w:color="auto" w:frame="1"/>
        <w:shd w:val="clear" w:color="auto" w:fill="000000"/>
        <w:lang w:val="en-US" w:eastAsia="x-none" w:bidi="x-none"/>
      </w:rPr>
      <w:t xml:space="preserve"> </w:t>
    </w:r>
  </w:p>
  <w:tbl>
    <w:tblPr>
      <w:tblW w:w="10343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221"/>
      <w:gridCol w:w="2122"/>
    </w:tblGrid>
    <w:tr w:rsidR="00117B4A" w14:paraId="2503CBC0" w14:textId="77777777" w:rsidTr="000E77AE">
      <w:trPr>
        <w:cantSplit/>
        <w:trHeight w:val="478"/>
        <w:jc w:val="center"/>
      </w:trPr>
      <w:tc>
        <w:tcPr>
          <w:tcW w:w="8221" w:type="dxa"/>
          <w:hideMark/>
        </w:tcPr>
        <w:p w14:paraId="5DEF62BB" w14:textId="77777777" w:rsidR="00117B4A" w:rsidRDefault="00205981" w:rsidP="0024448D">
          <w:pPr>
            <w:tabs>
              <w:tab w:val="left" w:pos="6105"/>
            </w:tabs>
            <w:spacing w:line="256" w:lineRule="auto"/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  <w:br/>
          </w:r>
          <w:r w:rsidR="00117B4A"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  <w:t>Planned Program</w:t>
          </w:r>
          <w:r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  <w:t xml:space="preserve"> Content </w:t>
          </w:r>
        </w:p>
      </w:tc>
      <w:tc>
        <w:tcPr>
          <w:tcW w:w="2122" w:type="dxa"/>
        </w:tcPr>
        <w:p w14:paraId="43AB7DBE" w14:textId="77777777" w:rsidR="00117B4A" w:rsidRDefault="00205981" w:rsidP="0024448D">
          <w:pPr>
            <w:pStyle w:val="Kopfzeile"/>
            <w:spacing w:line="256" w:lineRule="auto"/>
            <w:jc w:val="right"/>
            <w:rPr>
              <w:rFonts w:ascii="Eras Bold ITC" w:hAnsi="Eras Bold ITC"/>
              <w:noProof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03BC5E" wp14:editId="4F734312">
                <wp:simplePos x="0" y="0"/>
                <wp:positionH relativeFrom="column">
                  <wp:posOffset>60325</wp:posOffset>
                </wp:positionH>
                <wp:positionV relativeFrom="paragraph">
                  <wp:posOffset>118110</wp:posOffset>
                </wp:positionV>
                <wp:extent cx="1114425" cy="711200"/>
                <wp:effectExtent l="0" t="0" r="9525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17B4A" w:rsidRPr="00AB3B0C" w14:paraId="685DF9E7" w14:textId="77777777" w:rsidTr="000E77AE">
      <w:trPr>
        <w:cantSplit/>
        <w:trHeight w:val="369"/>
        <w:jc w:val="center"/>
      </w:trPr>
      <w:tc>
        <w:tcPr>
          <w:tcW w:w="8221" w:type="dxa"/>
          <w:vAlign w:val="center"/>
          <w:hideMark/>
        </w:tcPr>
        <w:p w14:paraId="1DAC438B" w14:textId="0098B19A" w:rsidR="00117B4A" w:rsidRPr="00742BC7" w:rsidRDefault="00742BC7" w:rsidP="00742BC7">
          <w:pPr>
            <w:spacing w:line="256" w:lineRule="auto"/>
            <w:ind w:left="360"/>
            <w:rPr>
              <w:rFonts w:asciiTheme="majorHAnsi" w:hAnsiTheme="majorHAnsi" w:cstheme="majorHAnsi"/>
              <w:i/>
              <w:sz w:val="24"/>
              <w:szCs w:val="24"/>
            </w:rPr>
          </w:pPr>
          <w:r w:rsidRPr="00742BC7">
            <w:rPr>
              <w:rFonts w:asciiTheme="majorHAnsi" w:hAnsiTheme="majorHAnsi" w:cstheme="majorHAnsi"/>
              <w:i/>
              <w:sz w:val="24"/>
              <w:szCs w:val="24"/>
            </w:rPr>
            <w:t>1.</w:t>
          </w:r>
          <w:r>
            <w:rPr>
              <w:rFonts w:asciiTheme="majorHAnsi" w:hAnsiTheme="majorHAnsi" w:cstheme="majorHAnsi"/>
              <w:i/>
              <w:sz w:val="24"/>
              <w:szCs w:val="24"/>
            </w:rPr>
            <w:t xml:space="preserve"> </w:t>
          </w:r>
          <w:r w:rsidRPr="00742BC7">
            <w:rPr>
              <w:rFonts w:asciiTheme="majorHAnsi" w:hAnsiTheme="majorHAnsi" w:cstheme="majorHAnsi"/>
              <w:i/>
              <w:sz w:val="24"/>
              <w:szCs w:val="24"/>
            </w:rPr>
            <w:t>Deutsche Vereinsmeisterschaft im Eiskunstlaufen, 17. – 18.01.2026, Füssen</w:t>
          </w:r>
        </w:p>
      </w:tc>
      <w:tc>
        <w:tcPr>
          <w:tcW w:w="2122" w:type="dxa"/>
        </w:tcPr>
        <w:p w14:paraId="74A7E736" w14:textId="77777777" w:rsidR="00117B4A" w:rsidRPr="00B80D6B" w:rsidRDefault="00117B4A" w:rsidP="0024448D">
          <w:pPr>
            <w:pStyle w:val="Kopfzeile"/>
            <w:spacing w:line="256" w:lineRule="auto"/>
            <w:rPr>
              <w:b/>
              <w:noProof/>
              <w:lang w:val="de-DE"/>
            </w:rPr>
          </w:pPr>
        </w:p>
      </w:tc>
    </w:tr>
  </w:tbl>
  <w:p w14:paraId="7848F359" w14:textId="77777777" w:rsidR="00117B4A" w:rsidRPr="00B80D6B" w:rsidRDefault="00117B4A" w:rsidP="00117B4A">
    <w:pPr>
      <w:pStyle w:val="Kopfzeile"/>
      <w:rPr>
        <w:sz w:val="1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1D0"/>
    <w:multiLevelType w:val="hybridMultilevel"/>
    <w:tmpl w:val="9A30BC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091"/>
    <w:multiLevelType w:val="hybridMultilevel"/>
    <w:tmpl w:val="A61ACD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9C4"/>
    <w:multiLevelType w:val="hybridMultilevel"/>
    <w:tmpl w:val="DC624C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30B"/>
    <w:multiLevelType w:val="hybridMultilevel"/>
    <w:tmpl w:val="0988E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3AD6"/>
    <w:multiLevelType w:val="hybridMultilevel"/>
    <w:tmpl w:val="0BBA29DC"/>
    <w:lvl w:ilvl="0" w:tplc="66367E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E6C24"/>
    <w:multiLevelType w:val="hybridMultilevel"/>
    <w:tmpl w:val="5D9ED1C6"/>
    <w:lvl w:ilvl="0" w:tplc="5262E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B5427"/>
    <w:multiLevelType w:val="hybridMultilevel"/>
    <w:tmpl w:val="27E4C6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09774">
    <w:abstractNumId w:val="4"/>
  </w:num>
  <w:num w:numId="2" w16cid:durableId="1511677534">
    <w:abstractNumId w:val="3"/>
  </w:num>
  <w:num w:numId="3" w16cid:durableId="312486656">
    <w:abstractNumId w:val="0"/>
  </w:num>
  <w:num w:numId="4" w16cid:durableId="1856991128">
    <w:abstractNumId w:val="2"/>
  </w:num>
  <w:num w:numId="5" w16cid:durableId="275984798">
    <w:abstractNumId w:val="5"/>
  </w:num>
  <w:num w:numId="6" w16cid:durableId="37321306">
    <w:abstractNumId w:val="6"/>
  </w:num>
  <w:num w:numId="7" w16cid:durableId="16524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F1"/>
    <w:rsid w:val="0002598E"/>
    <w:rsid w:val="00076E47"/>
    <w:rsid w:val="000D7587"/>
    <w:rsid w:val="000E77AE"/>
    <w:rsid w:val="00117B4A"/>
    <w:rsid w:val="00123BEB"/>
    <w:rsid w:val="00125448"/>
    <w:rsid w:val="001257F0"/>
    <w:rsid w:val="001505F2"/>
    <w:rsid w:val="001620A6"/>
    <w:rsid w:val="0017046A"/>
    <w:rsid w:val="00171AF3"/>
    <w:rsid w:val="0019052F"/>
    <w:rsid w:val="001B7595"/>
    <w:rsid w:val="001E125A"/>
    <w:rsid w:val="001E17BD"/>
    <w:rsid w:val="001E6441"/>
    <w:rsid w:val="00200D72"/>
    <w:rsid w:val="00205981"/>
    <w:rsid w:val="00251029"/>
    <w:rsid w:val="002529E7"/>
    <w:rsid w:val="002B5608"/>
    <w:rsid w:val="002B7D1D"/>
    <w:rsid w:val="002E1C32"/>
    <w:rsid w:val="0031029E"/>
    <w:rsid w:val="00326F53"/>
    <w:rsid w:val="003375BB"/>
    <w:rsid w:val="00367054"/>
    <w:rsid w:val="00377B61"/>
    <w:rsid w:val="0038023E"/>
    <w:rsid w:val="003A6991"/>
    <w:rsid w:val="003C7AC4"/>
    <w:rsid w:val="004213C4"/>
    <w:rsid w:val="004340CB"/>
    <w:rsid w:val="004512A1"/>
    <w:rsid w:val="00461352"/>
    <w:rsid w:val="0046382C"/>
    <w:rsid w:val="00465B44"/>
    <w:rsid w:val="004674FA"/>
    <w:rsid w:val="00480A4E"/>
    <w:rsid w:val="00482C88"/>
    <w:rsid w:val="004879C1"/>
    <w:rsid w:val="0049110B"/>
    <w:rsid w:val="004C1E1B"/>
    <w:rsid w:val="004C4D18"/>
    <w:rsid w:val="004F551C"/>
    <w:rsid w:val="00543514"/>
    <w:rsid w:val="00592E54"/>
    <w:rsid w:val="00593AAE"/>
    <w:rsid w:val="00595118"/>
    <w:rsid w:val="005A2590"/>
    <w:rsid w:val="005A6EDB"/>
    <w:rsid w:val="005B730B"/>
    <w:rsid w:val="005C364D"/>
    <w:rsid w:val="005D4407"/>
    <w:rsid w:val="005F1373"/>
    <w:rsid w:val="006039E8"/>
    <w:rsid w:val="00633F4C"/>
    <w:rsid w:val="00650D40"/>
    <w:rsid w:val="006C156D"/>
    <w:rsid w:val="006D757A"/>
    <w:rsid w:val="006E6BDF"/>
    <w:rsid w:val="006F08D6"/>
    <w:rsid w:val="006F14E0"/>
    <w:rsid w:val="00730EA0"/>
    <w:rsid w:val="00736A3B"/>
    <w:rsid w:val="00742BC7"/>
    <w:rsid w:val="00786A0E"/>
    <w:rsid w:val="00795EF8"/>
    <w:rsid w:val="00810BCB"/>
    <w:rsid w:val="00814C41"/>
    <w:rsid w:val="00817595"/>
    <w:rsid w:val="00832BAE"/>
    <w:rsid w:val="00835A62"/>
    <w:rsid w:val="00835FD0"/>
    <w:rsid w:val="00847FDD"/>
    <w:rsid w:val="00875826"/>
    <w:rsid w:val="008C4EDD"/>
    <w:rsid w:val="008C64E9"/>
    <w:rsid w:val="008E32E8"/>
    <w:rsid w:val="008F169C"/>
    <w:rsid w:val="0091069B"/>
    <w:rsid w:val="00915A75"/>
    <w:rsid w:val="00921F0B"/>
    <w:rsid w:val="00930DCA"/>
    <w:rsid w:val="009358B0"/>
    <w:rsid w:val="0095530E"/>
    <w:rsid w:val="009A2A0F"/>
    <w:rsid w:val="009F09C8"/>
    <w:rsid w:val="00A01FBB"/>
    <w:rsid w:val="00A156D6"/>
    <w:rsid w:val="00A321CE"/>
    <w:rsid w:val="00A32F23"/>
    <w:rsid w:val="00A54A44"/>
    <w:rsid w:val="00A75069"/>
    <w:rsid w:val="00A84A6A"/>
    <w:rsid w:val="00A870F9"/>
    <w:rsid w:val="00AB3B0C"/>
    <w:rsid w:val="00AD5BDB"/>
    <w:rsid w:val="00AD76FF"/>
    <w:rsid w:val="00AF7FB6"/>
    <w:rsid w:val="00B018A6"/>
    <w:rsid w:val="00B520B1"/>
    <w:rsid w:val="00B566FB"/>
    <w:rsid w:val="00B61F46"/>
    <w:rsid w:val="00B7258D"/>
    <w:rsid w:val="00B80D6B"/>
    <w:rsid w:val="00BD59EE"/>
    <w:rsid w:val="00BD72F7"/>
    <w:rsid w:val="00BE23F6"/>
    <w:rsid w:val="00BF1156"/>
    <w:rsid w:val="00C00C59"/>
    <w:rsid w:val="00C1553E"/>
    <w:rsid w:val="00C510FF"/>
    <w:rsid w:val="00C66AC5"/>
    <w:rsid w:val="00C67740"/>
    <w:rsid w:val="00C80789"/>
    <w:rsid w:val="00CA0B65"/>
    <w:rsid w:val="00CD4C09"/>
    <w:rsid w:val="00D03F3F"/>
    <w:rsid w:val="00D136F4"/>
    <w:rsid w:val="00D25118"/>
    <w:rsid w:val="00D50D45"/>
    <w:rsid w:val="00DC5458"/>
    <w:rsid w:val="00DE0F3A"/>
    <w:rsid w:val="00DE7891"/>
    <w:rsid w:val="00DE78AA"/>
    <w:rsid w:val="00DF5DF1"/>
    <w:rsid w:val="00E077CB"/>
    <w:rsid w:val="00E1039D"/>
    <w:rsid w:val="00E23079"/>
    <w:rsid w:val="00E36FB5"/>
    <w:rsid w:val="00E65FF9"/>
    <w:rsid w:val="00E94DBF"/>
    <w:rsid w:val="00EA4654"/>
    <w:rsid w:val="00F00229"/>
    <w:rsid w:val="00F025C7"/>
    <w:rsid w:val="00F054EB"/>
    <w:rsid w:val="00F30585"/>
    <w:rsid w:val="00F37188"/>
    <w:rsid w:val="00F56BB0"/>
    <w:rsid w:val="00F606D3"/>
    <w:rsid w:val="00F7311C"/>
    <w:rsid w:val="00F8448C"/>
    <w:rsid w:val="00FB4DB7"/>
    <w:rsid w:val="00FC6A5B"/>
    <w:rsid w:val="00FD70EA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75862F"/>
  <w15:docId w15:val="{90D11F10-0EEA-40BE-994B-234BEFF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46382C"/>
    <w:rPr>
      <w:rFonts w:ascii="Arial" w:hAnsi="Arial"/>
      <w:sz w:val="22"/>
      <w:lang w:eastAsia="de-DE"/>
    </w:rPr>
  </w:style>
  <w:style w:type="character" w:styleId="Hyperlink">
    <w:name w:val="Hyperlink"/>
    <w:unhideWhenUsed/>
    <w:rsid w:val="0019052F"/>
    <w:rPr>
      <w:color w:val="0000FF"/>
      <w:u w:val="single"/>
    </w:rPr>
  </w:style>
  <w:style w:type="character" w:styleId="IntensiveHervorhebung">
    <w:name w:val="Intense Emphasis"/>
    <w:uiPriority w:val="21"/>
    <w:qFormat/>
    <w:rsid w:val="00F025C7"/>
    <w:rPr>
      <w:b/>
      <w:bCs/>
      <w:i/>
      <w:iCs/>
      <w:color w:val="4F81BD"/>
    </w:rPr>
  </w:style>
  <w:style w:type="paragraph" w:customStyle="1" w:styleId="Default">
    <w:name w:val="Default"/>
    <w:rsid w:val="00421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77AE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47FDD"/>
    <w:rPr>
      <w:color w:val="666666"/>
    </w:rPr>
  </w:style>
  <w:style w:type="paragraph" w:styleId="Listenabsatz">
    <w:name w:val="List Paragraph"/>
    <w:basedOn w:val="Standard"/>
    <w:uiPriority w:val="34"/>
    <w:qFormat/>
    <w:rsid w:val="0074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islauf-union.de/files/users/997/AbbreviationsElements_2025_26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@eislauf-unio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\Anwendungsdaten\Microsoft\Vorlagen\ISUTest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8B0BAD837C4D4DB45195948FE96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02D13-CBAA-4ED3-9015-62B39E25E615}"/>
      </w:docPartPr>
      <w:docPartBody>
        <w:p w:rsidR="00C40877" w:rsidRDefault="00C40877" w:rsidP="00C40877">
          <w:pPr>
            <w:pStyle w:val="368B0BAD837C4D4DB45195948FE96873"/>
          </w:pPr>
          <w:r w:rsidRPr="00F127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77"/>
    <w:rsid w:val="001E6441"/>
    <w:rsid w:val="00231EF3"/>
    <w:rsid w:val="003375BB"/>
    <w:rsid w:val="003C7AC4"/>
    <w:rsid w:val="007B4ACE"/>
    <w:rsid w:val="00C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4ACE"/>
    <w:rPr>
      <w:color w:val="666666"/>
    </w:rPr>
  </w:style>
  <w:style w:type="paragraph" w:customStyle="1" w:styleId="368B0BAD837C4D4DB45195948FE96873">
    <w:name w:val="368B0BAD837C4D4DB45195948FE96873"/>
    <w:rsid w:val="00C40877"/>
  </w:style>
  <w:style w:type="paragraph" w:customStyle="1" w:styleId="3D5AA2D2296F46B3A5E794FDA7F3A554">
    <w:name w:val="3D5AA2D2296F46B3A5E794FDA7F3A554"/>
    <w:rsid w:val="00231EF3"/>
  </w:style>
  <w:style w:type="paragraph" w:customStyle="1" w:styleId="73273DC6032C47758BE1150E7A6CD932">
    <w:name w:val="73273DC6032C47758BE1150E7A6CD932"/>
    <w:rsid w:val="00231EF3"/>
  </w:style>
  <w:style w:type="paragraph" w:customStyle="1" w:styleId="7F1CE35B7FC747A58CA69C0D0922B326">
    <w:name w:val="7F1CE35B7FC747A58CA69C0D0922B326"/>
    <w:rsid w:val="00231EF3"/>
  </w:style>
  <w:style w:type="paragraph" w:customStyle="1" w:styleId="9229D681252E4A9BB14216E519150D7A">
    <w:name w:val="9229D681252E4A9BB14216E519150D7A"/>
    <w:rsid w:val="00231EF3"/>
  </w:style>
  <w:style w:type="paragraph" w:customStyle="1" w:styleId="6AC06B2A75E742498DC67868419A0684">
    <w:name w:val="6AC06B2A75E742498DC67868419A0684"/>
    <w:rsid w:val="00231EF3"/>
  </w:style>
  <w:style w:type="paragraph" w:customStyle="1" w:styleId="BF0742BF1F63448C824CE434A050B495">
    <w:name w:val="BF0742BF1F63448C824CE434A050B495"/>
    <w:rsid w:val="00231EF3"/>
  </w:style>
  <w:style w:type="paragraph" w:customStyle="1" w:styleId="BAB1795F091E4585807CB506A96F064D">
    <w:name w:val="BAB1795F091E4585807CB506A96F064D"/>
    <w:rsid w:val="007B4ACE"/>
  </w:style>
  <w:style w:type="paragraph" w:customStyle="1" w:styleId="19A7F69CFED640AE80A58C63A0FFF0C5">
    <w:name w:val="19A7F69CFED640AE80A58C63A0FFF0C5"/>
    <w:rsid w:val="007B4ACE"/>
  </w:style>
  <w:style w:type="paragraph" w:customStyle="1" w:styleId="09686FE0D7CD422FB824E27075E706F0">
    <w:name w:val="09686FE0D7CD422FB824E27075E706F0"/>
    <w:rsid w:val="007B4ACE"/>
  </w:style>
  <w:style w:type="paragraph" w:customStyle="1" w:styleId="EF84D4584F904E03894F20DC47CE5836">
    <w:name w:val="EF84D4584F904E03894F20DC47CE5836"/>
    <w:rsid w:val="007B4ACE"/>
  </w:style>
  <w:style w:type="paragraph" w:customStyle="1" w:styleId="499B4B12D35F44938AF447E5033C04A5">
    <w:name w:val="499B4B12D35F44938AF447E5033C04A5"/>
    <w:rsid w:val="007B4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0d23f-5ad9-488a-8637-e1f35b20b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2375A642A90345ADC392D127EC8C4A" ma:contentTypeVersion="14" ma:contentTypeDescription="Ein neues Dokument erstellen." ma:contentTypeScope="" ma:versionID="2dd5976aeb2783684c966479d3d8fb19">
  <xsd:schema xmlns:xsd="http://www.w3.org/2001/XMLSchema" xmlns:xs="http://www.w3.org/2001/XMLSchema" xmlns:p="http://schemas.microsoft.com/office/2006/metadata/properties" xmlns:ns2="9720d23f-5ad9-488a-8637-e1f35b20b838" xmlns:ns3="858f82a7-100f-472a-8d2c-e496b577378d" targetNamespace="http://schemas.microsoft.com/office/2006/metadata/properties" ma:root="true" ma:fieldsID="180ae6938f6868f481b785869eb0a169" ns2:_="" ns3:_="">
    <xsd:import namespace="9720d23f-5ad9-488a-8637-e1f35b20b838"/>
    <xsd:import namespace="858f82a7-100f-472a-8d2c-e496b577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d23f-5ad9-488a-8637-e1f35b20b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eaff113-facd-4f01-9219-3291d4877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f82a7-100f-472a-8d2c-e496b5773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394E-26C1-45A5-8EE7-9C9F10B00A3F}">
  <ds:schemaRefs>
    <ds:schemaRef ds:uri="498689f6-135a-4803-b7ca-edeee9f639a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5cbb7f19-84b2-4f33-967e-23d8283dca07"/>
    <ds:schemaRef ds:uri="http://purl.org/dc/terms/"/>
    <ds:schemaRef ds:uri="http://purl.org/dc/elements/1.1/"/>
    <ds:schemaRef ds:uri="9720d23f-5ad9-488a-8637-e1f35b20b838"/>
  </ds:schemaRefs>
</ds:datastoreItem>
</file>

<file path=customXml/itemProps2.xml><?xml version="1.0" encoding="utf-8"?>
<ds:datastoreItem xmlns:ds="http://schemas.openxmlformats.org/officeDocument/2006/customXml" ds:itemID="{BAEDC274-0A78-48AE-A2EE-59BAE6C76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BD06E-9DBC-4530-9ABB-AB7D4B31D48A}"/>
</file>

<file path=customXml/itemProps4.xml><?xml version="1.0" encoding="utf-8"?>
<ds:datastoreItem xmlns:ds="http://schemas.openxmlformats.org/officeDocument/2006/customXml" ds:itemID="{A8833D04-0596-48FE-9B37-A4590B8F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ISUTest2.dot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Please return this form before your first practice to the music stand in the Main Rink</vt:lpstr>
      <vt:lpstr>Please return this form before your first practice to the music stand in the Main Rink</vt:lpstr>
      <vt:lpstr>Please return this form before your first practice to the music stand in the Main Rink</vt:lpstr>
    </vt:vector>
  </TitlesOfParts>
  <Company>MM Events</Company>
  <LinksUpToDate>false</LinksUpToDate>
  <CharactersWithSpaces>506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before your first practice to the music stand in the Main Rink</dc:title>
  <dc:subject/>
  <dc:creator>Mario Meinel</dc:creator>
  <cp:keywords/>
  <cp:lastModifiedBy>Tatjana Wagner</cp:lastModifiedBy>
  <cp:revision>3</cp:revision>
  <cp:lastPrinted>2024-10-29T14:50:00Z</cp:lastPrinted>
  <dcterms:created xsi:type="dcterms:W3CDTF">2025-11-16T13:35:00Z</dcterms:created>
  <dcterms:modified xsi:type="dcterms:W3CDTF">2025-11-16T13:37:00Z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0x010100B52375A642A90345ADC392D127EC8C4A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