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1134"/>
        <w:gridCol w:w="283"/>
        <w:gridCol w:w="2834"/>
        <w:gridCol w:w="1914"/>
        <w:gridCol w:w="2976"/>
        <w:gridCol w:w="1276"/>
      </w:tblGrid>
      <w:tr w:rsidR="000722DF" w:rsidRPr="000722DF" w14:paraId="2FAE3B71" w14:textId="77777777" w:rsidTr="00555BD2">
        <w:trPr>
          <w:cantSplit/>
          <w:trHeight w:val="338"/>
        </w:trPr>
        <w:tc>
          <w:tcPr>
            <w:tcW w:w="10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CA7CD" w14:textId="467A18AE" w:rsidR="000722DF" w:rsidRPr="000722DF" w:rsidRDefault="00FC7C99" w:rsidP="00FC7C99">
            <w:pPr>
              <w:pStyle w:val="berschrift4"/>
              <w:rPr>
                <w:bCs w:val="0"/>
                <w:sz w:val="20"/>
                <w:lang w:val="en-US"/>
              </w:rPr>
            </w:pPr>
            <w:r w:rsidRPr="00FC7C99">
              <w:rPr>
                <w:b w:val="0"/>
                <w:bCs w:val="0"/>
                <w:szCs w:val="24"/>
                <w:lang w:val="en-US"/>
              </w:rPr>
              <w:t>1.</w:t>
            </w:r>
            <w:r>
              <w:rPr>
                <w:bCs w:val="0"/>
                <w:szCs w:val="24"/>
                <w:lang w:val="en-US"/>
              </w:rPr>
              <w:t xml:space="preserve"> </w:t>
            </w:r>
            <w:r w:rsidR="000722DF" w:rsidRPr="000722DF">
              <w:rPr>
                <w:bCs w:val="0"/>
                <w:szCs w:val="24"/>
                <w:lang w:val="en-US"/>
              </w:rPr>
              <w:t xml:space="preserve">Deutsche </w:t>
            </w:r>
            <w:proofErr w:type="spellStart"/>
            <w:r>
              <w:rPr>
                <w:bCs w:val="0"/>
                <w:szCs w:val="24"/>
                <w:lang w:val="en-US"/>
              </w:rPr>
              <w:t>Vereinsmeisterschaft</w:t>
            </w:r>
            <w:proofErr w:type="spellEnd"/>
            <w:r w:rsidR="000722DF" w:rsidRPr="000722DF">
              <w:rPr>
                <w:bCs w:val="0"/>
                <w:szCs w:val="24"/>
                <w:lang w:val="en-US"/>
              </w:rPr>
              <w:t xml:space="preserve"> </w:t>
            </w:r>
            <w:proofErr w:type="spellStart"/>
            <w:r w:rsidR="000722DF" w:rsidRPr="000722DF">
              <w:rPr>
                <w:bCs w:val="0"/>
                <w:szCs w:val="24"/>
                <w:lang w:val="en-US"/>
              </w:rPr>
              <w:t>im</w:t>
            </w:r>
            <w:proofErr w:type="spellEnd"/>
            <w:r w:rsidR="000722DF" w:rsidRPr="000722DF">
              <w:rPr>
                <w:bCs w:val="0"/>
                <w:szCs w:val="24"/>
                <w:lang w:val="en-US"/>
              </w:rPr>
              <w:t xml:space="preserve"> </w:t>
            </w:r>
            <w:proofErr w:type="spellStart"/>
            <w:r w:rsidR="000722DF" w:rsidRPr="000722DF">
              <w:rPr>
                <w:bCs w:val="0"/>
                <w:szCs w:val="24"/>
                <w:lang w:val="en-US"/>
              </w:rPr>
              <w:t>Eiskunstlaufen</w:t>
            </w:r>
            <w:proofErr w:type="spellEnd"/>
          </w:p>
        </w:tc>
      </w:tr>
      <w:tr w:rsidR="00C61CFC" w:rsidRPr="000722DF" w14:paraId="58CCFEE4" w14:textId="77777777" w:rsidTr="00555BD2">
        <w:trPr>
          <w:cantSplit/>
          <w:trHeight w:val="338"/>
        </w:trPr>
        <w:tc>
          <w:tcPr>
            <w:tcW w:w="10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DDABB" w14:textId="35C10520" w:rsidR="00C61CFC" w:rsidRPr="000722DF" w:rsidRDefault="000722DF">
            <w:pPr>
              <w:pStyle w:val="berschrift4"/>
              <w:rPr>
                <w:rFonts w:cs="Times New Roman"/>
                <w:b w:val="0"/>
                <w:sz w:val="20"/>
                <w:szCs w:val="20"/>
                <w:lang w:val="en-US"/>
              </w:rPr>
            </w:pPr>
            <w:r w:rsidRPr="000722DF">
              <w:rPr>
                <w:bCs w:val="0"/>
                <w:sz w:val="18"/>
              </w:rPr>
              <w:t>Pro Sportler*in /</w:t>
            </w:r>
            <w:r w:rsidR="00FC7C99">
              <w:rPr>
                <w:bCs w:val="0"/>
                <w:sz w:val="18"/>
              </w:rPr>
              <w:t xml:space="preserve"> </w:t>
            </w:r>
            <w:r w:rsidRPr="000722DF">
              <w:rPr>
                <w:bCs w:val="0"/>
                <w:sz w:val="18"/>
              </w:rPr>
              <w:t>Team muss ein Competition Music Form vorliegen.</w:t>
            </w:r>
            <w:r>
              <w:rPr>
                <w:b w:val="0"/>
                <w:sz w:val="20"/>
                <w:lang w:val="en-US"/>
              </w:rPr>
              <w:t xml:space="preserve">  </w:t>
            </w:r>
          </w:p>
        </w:tc>
      </w:tr>
      <w:tr w:rsidR="000722DF" w14:paraId="7724515E" w14:textId="77777777" w:rsidTr="007B34FE">
        <w:trPr>
          <w:cantSplit/>
          <w:trHeight w:val="259"/>
        </w:trPr>
        <w:tc>
          <w:tcPr>
            <w:tcW w:w="10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072E4" w14:textId="4B2E4BA6" w:rsidR="000722DF" w:rsidRPr="000722DF" w:rsidRDefault="000722DF">
            <w:pPr>
              <w:jc w:val="both"/>
              <w:rPr>
                <w:sz w:val="18"/>
              </w:rPr>
            </w:pPr>
            <w:r w:rsidRPr="000722DF">
              <w:rPr>
                <w:b/>
                <w:sz w:val="18"/>
              </w:rPr>
              <w:t>Kat</w:t>
            </w:r>
            <w:r>
              <w:rPr>
                <w:b/>
                <w:sz w:val="18"/>
              </w:rPr>
              <w:t>e</w:t>
            </w:r>
            <w:r w:rsidRPr="000722DF">
              <w:rPr>
                <w:b/>
                <w:sz w:val="18"/>
              </w:rPr>
              <w:t xml:space="preserve">gorie laut Ausschreibung: </w:t>
            </w:r>
            <w:bookmarkStart w:id="0" w:name="Text58"/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722DF">
              <w:rPr>
                <w:b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t xml:space="preserve">  </w:t>
            </w:r>
          </w:p>
        </w:tc>
      </w:tr>
      <w:tr w:rsidR="000722DF" w14:paraId="11BE81A2" w14:textId="77777777" w:rsidTr="007B34FE">
        <w:trPr>
          <w:cantSplit/>
          <w:trHeight w:val="259"/>
        </w:trPr>
        <w:tc>
          <w:tcPr>
            <w:tcW w:w="10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F9B88" w14:textId="0C395495" w:rsidR="000722DF" w:rsidRPr="000722DF" w:rsidRDefault="000722DF">
            <w:pPr>
              <w:jc w:val="both"/>
              <w:rPr>
                <w:b/>
                <w:sz w:val="18"/>
              </w:rPr>
            </w:pPr>
            <w:r w:rsidRPr="000722DF">
              <w:rPr>
                <w:b/>
                <w:sz w:val="18"/>
              </w:rPr>
              <w:t>Name Sportler*in / T</w:t>
            </w:r>
            <w:r>
              <w:rPr>
                <w:b/>
                <w:sz w:val="18"/>
              </w:rPr>
              <w:t xml:space="preserve">eam: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2DF">
              <w:rPr>
                <w:b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758C1F82" w14:textId="77777777" w:rsidTr="007B34FE">
        <w:trPr>
          <w:cantSplit/>
          <w:trHeight w:val="259"/>
        </w:trPr>
        <w:tc>
          <w:tcPr>
            <w:tcW w:w="10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F09EA" w14:textId="5FA385EF" w:rsidR="000722DF" w:rsidRPr="000722DF" w:rsidRDefault="000722D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LEV: 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722DF">
              <w:rPr>
                <w:b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C61CFC" w:rsidRPr="00555BD2" w14:paraId="19A8443E" w14:textId="77777777" w:rsidTr="000722DF">
        <w:trPr>
          <w:cantSplit/>
        </w:trPr>
        <w:tc>
          <w:tcPr>
            <w:tcW w:w="46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5F9EA" w14:textId="77777777" w:rsidR="00C61CFC" w:rsidRPr="00470A1D" w:rsidRDefault="00C61CFC">
            <w:pPr>
              <w:jc w:val="both"/>
              <w:rPr>
                <w:b/>
                <w:sz w:val="4"/>
                <w:szCs w:val="4"/>
                <w:lang w:val="en-GB"/>
              </w:rPr>
            </w:pP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159A1" w14:textId="77777777" w:rsidR="00C61CFC" w:rsidRDefault="00C61CFC">
            <w:pPr>
              <w:jc w:val="both"/>
              <w:rPr>
                <w:sz w:val="14"/>
                <w:lang w:val="en-GB"/>
              </w:rPr>
            </w:pPr>
          </w:p>
        </w:tc>
      </w:tr>
      <w:tr w:rsidR="00C61CFC" w14:paraId="3E8E0A3B" w14:textId="77777777" w:rsidTr="000722DF">
        <w:trPr>
          <w:cantSplit/>
          <w:trHeight w:val="300"/>
        </w:trPr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AE53" w14:textId="3B7CCA91" w:rsidR="00C61CFC" w:rsidRDefault="000722DF">
            <w:pPr>
              <w:jc w:val="both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Kür </w:t>
            </w:r>
          </w:p>
        </w:tc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2A202" w14:textId="628F3098" w:rsidR="00C61CFC" w:rsidRDefault="000722DF">
            <w:pPr>
              <w:jc w:val="both"/>
              <w:rPr>
                <w:sz w:val="18"/>
                <w:lang w:val="en-GB"/>
              </w:rPr>
            </w:pPr>
            <w:r w:rsidRPr="000722DF">
              <w:rPr>
                <w:b/>
                <w:sz w:val="18"/>
              </w:rPr>
              <w:t>Saison:</w:t>
            </w:r>
            <w:r>
              <w:rPr>
                <w:sz w:val="18"/>
                <w:lang w:val="en-GB"/>
              </w:rPr>
              <w:t xml:space="preserve"> 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722DF">
              <w:rPr>
                <w:b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1E29A2AE" w14:textId="77777777" w:rsidTr="000722DF">
        <w:trPr>
          <w:cantSplit/>
          <w:trHeight w:val="38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2B5BAA" w14:textId="77777777" w:rsidR="000722DF" w:rsidRDefault="000722DF" w:rsidP="000722DF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8679F" w14:textId="0D5F38F7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Musiktitel: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F096" w14:textId="71DF109F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0D63031B" w14:textId="77777777" w:rsidTr="000722DF">
        <w:trPr>
          <w:cantSplit/>
          <w:trHeight w:val="38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52AE2D" w14:textId="77777777" w:rsidR="000722DF" w:rsidRDefault="000722DF" w:rsidP="000722DF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0BA56" w14:textId="7373C819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Komponist: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91B62" w14:textId="40AD802B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C438A" w14:textId="4E6A7795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Länge der Musik: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BCCE" w14:textId="48F0D3DC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7DFB102F" w14:textId="77777777" w:rsidTr="000722DF">
        <w:trPr>
          <w:cantSplit/>
          <w:trHeight w:val="38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7AD53D" w14:textId="77777777" w:rsidR="000722DF" w:rsidRDefault="000722DF" w:rsidP="000722DF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534200" w14:textId="2B80FC1F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Orchester: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17E6B9" w14:textId="6E082817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0722DF" w14:paraId="670F3D5C" w14:textId="77777777" w:rsidTr="000722DF">
        <w:trPr>
          <w:cantSplit/>
          <w:trHeight w:val="38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A8D822" w14:textId="77777777" w:rsidR="000722DF" w:rsidRDefault="000722DF" w:rsidP="000722DF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849F9" w14:textId="5A45A719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Musiktitel: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A315" w14:textId="4F352A36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4060C80C" w14:textId="77777777" w:rsidTr="000722DF">
        <w:trPr>
          <w:cantSplit/>
          <w:trHeight w:val="38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B1DF5E" w14:textId="77777777" w:rsidR="000722DF" w:rsidRDefault="000722DF" w:rsidP="000722DF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2F709" w14:textId="57873B69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Komponist: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BDE99" w14:textId="4B012018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7749E" w14:textId="67AC8FE6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Länge der Musik: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8D90" w14:textId="4C163A46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174769EF" w14:textId="77777777" w:rsidTr="00FC7C99">
        <w:trPr>
          <w:cantSplit/>
          <w:trHeight w:val="38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E73C37" w14:textId="77777777" w:rsidR="000722DF" w:rsidRDefault="000722DF" w:rsidP="000722DF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FDEB3D" w14:textId="788CD500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Orchester: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5429" w14:textId="646BBE9F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0722DF" w14:paraId="2AD9370C" w14:textId="77777777" w:rsidTr="00FC7C99">
        <w:trPr>
          <w:cantSplit/>
          <w:trHeight w:val="38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B7C2C7" w14:textId="77777777" w:rsidR="000722DF" w:rsidRDefault="000722DF" w:rsidP="000722DF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814AD" w14:textId="28EA2A26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Musiktitel: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F627" w14:textId="0770FF6A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1E4C48EA" w14:textId="77777777" w:rsidTr="00FC7C99">
        <w:trPr>
          <w:cantSplit/>
          <w:trHeight w:val="38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218B04" w14:textId="77777777" w:rsidR="000722DF" w:rsidRDefault="000722DF" w:rsidP="000722DF">
            <w:pPr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F197B" w14:textId="3A516ED4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Komponist: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15548" w14:textId="1283D82D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17D94" w14:textId="7B40F158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Länge der Musik: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691D" w14:textId="59396954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0722DF" w14:paraId="308CE5DC" w14:textId="77777777" w:rsidTr="00FC7C99">
        <w:trPr>
          <w:cantSplit/>
          <w:trHeight w:val="38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60881" w14:textId="77777777" w:rsidR="000722DF" w:rsidRDefault="000722DF" w:rsidP="000722DF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13259" w14:textId="5C583150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Orchester:</w:t>
            </w:r>
            <w:r>
              <w:rPr>
                <w:sz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7958" w14:textId="532D5B02" w:rsidR="000722DF" w:rsidRDefault="000722DF" w:rsidP="000722DF">
            <w:pPr>
              <w:jc w:val="both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Record Label / Number: </w:t>
            </w:r>
            <w:r>
              <w:rPr>
                <w:sz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</w:tbl>
    <w:p w14:paraId="35EB9BB2" w14:textId="77777777" w:rsidR="00C61CFC" w:rsidRDefault="00C61CFC" w:rsidP="00470A1D">
      <w:pPr>
        <w:rPr>
          <w:sz w:val="18"/>
          <w:szCs w:val="20"/>
          <w:lang w:val="en-GB"/>
        </w:rPr>
      </w:pPr>
    </w:p>
    <w:sectPr w:rsidR="00C61CFC" w:rsidSect="00C61CFC">
      <w:headerReference w:type="default" r:id="rId11"/>
      <w:footerReference w:type="default" r:id="rId12"/>
      <w:pgSz w:w="11906" w:h="16838" w:code="9"/>
      <w:pgMar w:top="454" w:right="567" w:bottom="454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2226" w14:textId="77777777" w:rsidR="006801BF" w:rsidRDefault="006801BF">
      <w:r>
        <w:separator/>
      </w:r>
    </w:p>
  </w:endnote>
  <w:endnote w:type="continuationSeparator" w:id="0">
    <w:p w14:paraId="285386C2" w14:textId="77777777" w:rsidR="006801BF" w:rsidRDefault="0068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3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51"/>
      <w:gridCol w:w="5352"/>
    </w:tblGrid>
    <w:tr w:rsidR="00E25579" w:rsidRPr="000722DF" w14:paraId="037BD34C" w14:textId="77777777" w:rsidTr="00E25579">
      <w:tc>
        <w:tcPr>
          <w:tcW w:w="53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B824CAA" w14:textId="77777777" w:rsidR="000722DF" w:rsidRPr="000E77AE" w:rsidRDefault="000722DF" w:rsidP="000722DF">
          <w:pPr>
            <w:spacing w:line="256" w:lineRule="auto"/>
            <w:rPr>
              <w:b/>
              <w:bCs/>
              <w:sz w:val="18"/>
              <w:szCs w:val="18"/>
            </w:rPr>
          </w:pPr>
          <w:r w:rsidRPr="000E77AE">
            <w:rPr>
              <w:b/>
              <w:bCs/>
              <w:sz w:val="18"/>
              <w:szCs w:val="18"/>
            </w:rPr>
            <w:t>Das digital ausgefüllte D</w:t>
          </w:r>
          <w:r>
            <w:rPr>
              <w:b/>
              <w:bCs/>
              <w:sz w:val="18"/>
              <w:szCs w:val="18"/>
            </w:rPr>
            <w:t xml:space="preserve">okument ist zu senden an: </w:t>
          </w:r>
        </w:p>
        <w:p w14:paraId="10C3F4C5" w14:textId="77777777" w:rsidR="000722DF" w:rsidRPr="000E77AE" w:rsidRDefault="000722DF" w:rsidP="000722DF">
          <w:pPr>
            <w:spacing w:line="256" w:lineRule="auto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Deutsche Eislauf-Union e.V.</w:t>
          </w:r>
        </w:p>
        <w:p w14:paraId="71BCDE0D" w14:textId="1D380133" w:rsidR="00E25579" w:rsidRPr="000722DF" w:rsidRDefault="000722DF" w:rsidP="000722DF">
          <w:pPr>
            <w:pStyle w:val="Kopfzeile"/>
            <w:tabs>
              <w:tab w:val="left" w:pos="708"/>
            </w:tabs>
            <w:spacing w:line="256" w:lineRule="auto"/>
            <w:rPr>
              <w:rFonts w:cs="Arial"/>
              <w:color w:val="000000" w:themeColor="text1"/>
              <w:sz w:val="18"/>
              <w:szCs w:val="18"/>
              <w:lang w:val="de-DE"/>
            </w:rPr>
          </w:pPr>
          <w:r w:rsidRPr="000E77AE">
            <w:rPr>
              <w:sz w:val="18"/>
              <w:szCs w:val="18"/>
              <w:lang w:val="de-DE"/>
            </w:rPr>
            <w:t xml:space="preserve">E-Mail: </w:t>
          </w:r>
          <w:hyperlink r:id="rId1" w:history="1">
            <w:r w:rsidR="00FC7C99" w:rsidRPr="00E71D36">
              <w:rPr>
                <w:rStyle w:val="Hyperlink"/>
                <w:sz w:val="18"/>
                <w:szCs w:val="18"/>
                <w:lang w:val="de-DE"/>
              </w:rPr>
              <w:t>event@eislauf-union.de</w:t>
            </w:r>
          </w:hyperlink>
        </w:p>
      </w:tc>
      <w:tc>
        <w:tcPr>
          <w:tcW w:w="53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59F8345" w14:textId="77777777" w:rsidR="00E25579" w:rsidRPr="000722DF" w:rsidRDefault="00E25579" w:rsidP="00E25579">
          <w:pPr>
            <w:spacing w:line="256" w:lineRule="auto"/>
            <w:rPr>
              <w:sz w:val="18"/>
              <w:szCs w:val="18"/>
            </w:rPr>
          </w:pPr>
        </w:p>
      </w:tc>
    </w:tr>
  </w:tbl>
  <w:p w14:paraId="4065CD5F" w14:textId="77777777" w:rsidR="00E25579" w:rsidRPr="000722DF" w:rsidRDefault="00E25579" w:rsidP="00555B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2726" w14:textId="77777777" w:rsidR="006801BF" w:rsidRDefault="006801BF">
      <w:r>
        <w:separator/>
      </w:r>
    </w:p>
  </w:footnote>
  <w:footnote w:type="continuationSeparator" w:id="0">
    <w:p w14:paraId="61F61FBA" w14:textId="77777777" w:rsidR="006801BF" w:rsidRDefault="0068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5AC3" w14:textId="77777777" w:rsidR="00E25579" w:rsidRPr="00364D61" w:rsidRDefault="00E25579" w:rsidP="00DA7FAF">
    <w:pPr>
      <w:pStyle w:val="Kopfzeile"/>
      <w:pBdr>
        <w:bottom w:val="single" w:sz="4" w:space="1" w:color="auto"/>
      </w:pBdr>
      <w:rPr>
        <w:rFonts w:cs="Arial"/>
        <w:b/>
        <w:sz w:val="16"/>
        <w:szCs w:val="16"/>
        <w:lang w:val="en-US"/>
      </w:rPr>
    </w:pPr>
  </w:p>
  <w:tbl>
    <w:tblPr>
      <w:tblW w:w="1076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38"/>
      <w:gridCol w:w="2831"/>
    </w:tblGrid>
    <w:tr w:rsidR="00E25579" w14:paraId="5DD916F2" w14:textId="77777777" w:rsidTr="000722DF">
      <w:trPr>
        <w:cantSplit/>
        <w:trHeight w:val="289"/>
        <w:jc w:val="center"/>
      </w:trPr>
      <w:tc>
        <w:tcPr>
          <w:tcW w:w="7938" w:type="dxa"/>
          <w:hideMark/>
        </w:tcPr>
        <w:p w14:paraId="59F2EE92" w14:textId="77777777" w:rsidR="000722DF" w:rsidRDefault="000722DF" w:rsidP="00E25579">
          <w:pPr>
            <w:tabs>
              <w:tab w:val="left" w:pos="6105"/>
            </w:tabs>
            <w:spacing w:line="256" w:lineRule="auto"/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</w:pPr>
        </w:p>
        <w:p w14:paraId="6024E5F2" w14:textId="0AE6F934" w:rsidR="00E25579" w:rsidRDefault="00E25579" w:rsidP="00E25579">
          <w:pPr>
            <w:tabs>
              <w:tab w:val="left" w:pos="6105"/>
            </w:tabs>
            <w:spacing w:line="256" w:lineRule="auto"/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  <w:t>Competition Music Information</w:t>
          </w:r>
        </w:p>
      </w:tc>
      <w:tc>
        <w:tcPr>
          <w:tcW w:w="2831" w:type="dxa"/>
        </w:tcPr>
        <w:p w14:paraId="02965F77" w14:textId="1E51A672" w:rsidR="00E25579" w:rsidRDefault="000722DF" w:rsidP="00E25579">
          <w:pPr>
            <w:pStyle w:val="Kopfzeile"/>
            <w:spacing w:line="256" w:lineRule="auto"/>
            <w:jc w:val="right"/>
            <w:rPr>
              <w:rFonts w:ascii="Eras Bold ITC" w:hAnsi="Eras Bold ITC"/>
              <w:noProof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D6B134B" wp14:editId="3842A54C">
                <wp:simplePos x="0" y="0"/>
                <wp:positionH relativeFrom="column">
                  <wp:posOffset>526415</wp:posOffset>
                </wp:positionH>
                <wp:positionV relativeFrom="paragraph">
                  <wp:posOffset>2540</wp:posOffset>
                </wp:positionV>
                <wp:extent cx="1143635" cy="729615"/>
                <wp:effectExtent l="0" t="0" r="0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63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25579" w:rsidRPr="000722DF" w14:paraId="50E854FF" w14:textId="77777777" w:rsidTr="000722DF">
      <w:trPr>
        <w:cantSplit/>
        <w:trHeight w:val="225"/>
        <w:jc w:val="center"/>
      </w:trPr>
      <w:tc>
        <w:tcPr>
          <w:tcW w:w="7938" w:type="dxa"/>
          <w:vAlign w:val="center"/>
          <w:hideMark/>
        </w:tcPr>
        <w:p w14:paraId="565CF4E4" w14:textId="1B46E27E" w:rsidR="00E25579" w:rsidRPr="00FC7C99" w:rsidRDefault="00FC7C99" w:rsidP="00FC7C99">
          <w:pPr>
            <w:spacing w:line="256" w:lineRule="auto"/>
            <w:rPr>
              <w:i/>
              <w:sz w:val="18"/>
              <w:szCs w:val="12"/>
            </w:rPr>
          </w:pPr>
          <w:r w:rsidRPr="00FC7C99">
            <w:rPr>
              <w:i/>
              <w:sz w:val="18"/>
              <w:szCs w:val="12"/>
            </w:rPr>
            <w:t>1.</w:t>
          </w:r>
          <w:r>
            <w:rPr>
              <w:i/>
              <w:sz w:val="18"/>
              <w:szCs w:val="12"/>
            </w:rPr>
            <w:t xml:space="preserve"> </w:t>
          </w:r>
          <w:r w:rsidR="000722DF" w:rsidRPr="00FC7C99">
            <w:rPr>
              <w:i/>
              <w:sz w:val="18"/>
              <w:szCs w:val="12"/>
            </w:rPr>
            <w:t xml:space="preserve">Deutsche </w:t>
          </w:r>
          <w:r>
            <w:rPr>
              <w:i/>
              <w:sz w:val="18"/>
              <w:szCs w:val="12"/>
            </w:rPr>
            <w:t>Vereinsmeisterschaft</w:t>
          </w:r>
          <w:r w:rsidR="000722DF" w:rsidRPr="00FC7C99">
            <w:rPr>
              <w:i/>
              <w:sz w:val="18"/>
              <w:szCs w:val="12"/>
            </w:rPr>
            <w:t xml:space="preserve"> im Eiskunstlaufen, </w:t>
          </w:r>
          <w:r>
            <w:rPr>
              <w:i/>
              <w:sz w:val="18"/>
              <w:szCs w:val="12"/>
            </w:rPr>
            <w:t>17. – 18.01.2026 Füssen</w:t>
          </w:r>
        </w:p>
        <w:p w14:paraId="6C521D07" w14:textId="0D16E52F" w:rsidR="000722DF" w:rsidRPr="000722DF" w:rsidRDefault="000722DF" w:rsidP="00E25579">
          <w:pPr>
            <w:spacing w:line="256" w:lineRule="auto"/>
            <w:rPr>
              <w:b/>
              <w:sz w:val="28"/>
            </w:rPr>
          </w:pPr>
        </w:p>
      </w:tc>
      <w:tc>
        <w:tcPr>
          <w:tcW w:w="2831" w:type="dxa"/>
        </w:tcPr>
        <w:p w14:paraId="25308197" w14:textId="77777777" w:rsidR="00E25579" w:rsidRPr="000722DF" w:rsidRDefault="00E25579" w:rsidP="00E25579">
          <w:pPr>
            <w:pStyle w:val="Kopfzeile"/>
            <w:spacing w:line="256" w:lineRule="auto"/>
            <w:rPr>
              <w:b/>
              <w:noProof/>
              <w:lang w:val="de-DE"/>
            </w:rPr>
          </w:pPr>
        </w:p>
      </w:tc>
    </w:tr>
  </w:tbl>
  <w:p w14:paraId="7C119DFD" w14:textId="77777777" w:rsidR="00E25579" w:rsidRPr="000722DF" w:rsidRDefault="00E25579" w:rsidP="00DA7FAF">
    <w:pPr>
      <w:pStyle w:val="Kopfzeile"/>
      <w:rPr>
        <w:sz w:val="1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C6575"/>
    <w:multiLevelType w:val="hybridMultilevel"/>
    <w:tmpl w:val="6B921E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50B80"/>
    <w:multiLevelType w:val="hybridMultilevel"/>
    <w:tmpl w:val="68669C6E"/>
    <w:lvl w:ilvl="0" w:tplc="75AE3A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06774">
    <w:abstractNumId w:val="0"/>
  </w:num>
  <w:num w:numId="2" w16cid:durableId="161586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1B"/>
    <w:rsid w:val="00005AA1"/>
    <w:rsid w:val="0002629E"/>
    <w:rsid w:val="00031BB6"/>
    <w:rsid w:val="000329CE"/>
    <w:rsid w:val="00034E49"/>
    <w:rsid w:val="0003578F"/>
    <w:rsid w:val="000722DF"/>
    <w:rsid w:val="000F7CD1"/>
    <w:rsid w:val="0010754C"/>
    <w:rsid w:val="00141D90"/>
    <w:rsid w:val="00154040"/>
    <w:rsid w:val="001A2141"/>
    <w:rsid w:val="001E6441"/>
    <w:rsid w:val="00203758"/>
    <w:rsid w:val="00225C41"/>
    <w:rsid w:val="00250558"/>
    <w:rsid w:val="002677DE"/>
    <w:rsid w:val="00283669"/>
    <w:rsid w:val="002B1528"/>
    <w:rsid w:val="002C554F"/>
    <w:rsid w:val="003156BD"/>
    <w:rsid w:val="00364D61"/>
    <w:rsid w:val="0037058E"/>
    <w:rsid w:val="00371B02"/>
    <w:rsid w:val="00396ED2"/>
    <w:rsid w:val="003C7AC4"/>
    <w:rsid w:val="003F7FFA"/>
    <w:rsid w:val="0040336E"/>
    <w:rsid w:val="00426FF3"/>
    <w:rsid w:val="00435F73"/>
    <w:rsid w:val="00443AEC"/>
    <w:rsid w:val="0044553B"/>
    <w:rsid w:val="00470A1D"/>
    <w:rsid w:val="004B3DE3"/>
    <w:rsid w:val="004B4FDA"/>
    <w:rsid w:val="004F6F26"/>
    <w:rsid w:val="00555BD2"/>
    <w:rsid w:val="00563A70"/>
    <w:rsid w:val="00585988"/>
    <w:rsid w:val="00604E1A"/>
    <w:rsid w:val="00634F65"/>
    <w:rsid w:val="00663635"/>
    <w:rsid w:val="006655D3"/>
    <w:rsid w:val="006801BF"/>
    <w:rsid w:val="00690F6A"/>
    <w:rsid w:val="00744820"/>
    <w:rsid w:val="007769A0"/>
    <w:rsid w:val="00782C48"/>
    <w:rsid w:val="0078593E"/>
    <w:rsid w:val="007C47CD"/>
    <w:rsid w:val="007E0DB4"/>
    <w:rsid w:val="007E2119"/>
    <w:rsid w:val="00814823"/>
    <w:rsid w:val="0082768B"/>
    <w:rsid w:val="00862F65"/>
    <w:rsid w:val="00886619"/>
    <w:rsid w:val="008A4362"/>
    <w:rsid w:val="00930EBA"/>
    <w:rsid w:val="009B13A3"/>
    <w:rsid w:val="009F09C8"/>
    <w:rsid w:val="00A06F8F"/>
    <w:rsid w:val="00A1084D"/>
    <w:rsid w:val="00A1687D"/>
    <w:rsid w:val="00A61648"/>
    <w:rsid w:val="00A90340"/>
    <w:rsid w:val="00B00346"/>
    <w:rsid w:val="00B72807"/>
    <w:rsid w:val="00BA122F"/>
    <w:rsid w:val="00BD1503"/>
    <w:rsid w:val="00BD6367"/>
    <w:rsid w:val="00BE04FE"/>
    <w:rsid w:val="00C06EAB"/>
    <w:rsid w:val="00C222AF"/>
    <w:rsid w:val="00C341B6"/>
    <w:rsid w:val="00C613BE"/>
    <w:rsid w:val="00C61CFC"/>
    <w:rsid w:val="00C661A7"/>
    <w:rsid w:val="00C80B25"/>
    <w:rsid w:val="00C81211"/>
    <w:rsid w:val="00C86852"/>
    <w:rsid w:val="00C87D23"/>
    <w:rsid w:val="00C9066C"/>
    <w:rsid w:val="00CA131B"/>
    <w:rsid w:val="00CC0693"/>
    <w:rsid w:val="00CC5A81"/>
    <w:rsid w:val="00CC6501"/>
    <w:rsid w:val="00CE0F91"/>
    <w:rsid w:val="00CF430D"/>
    <w:rsid w:val="00D215AE"/>
    <w:rsid w:val="00D23865"/>
    <w:rsid w:val="00D31EB2"/>
    <w:rsid w:val="00D60390"/>
    <w:rsid w:val="00D803ED"/>
    <w:rsid w:val="00D80522"/>
    <w:rsid w:val="00D918FE"/>
    <w:rsid w:val="00D92717"/>
    <w:rsid w:val="00DA513C"/>
    <w:rsid w:val="00DA7FAF"/>
    <w:rsid w:val="00DB5BB7"/>
    <w:rsid w:val="00DE33FD"/>
    <w:rsid w:val="00DE7891"/>
    <w:rsid w:val="00DF161A"/>
    <w:rsid w:val="00E10B0A"/>
    <w:rsid w:val="00E2013C"/>
    <w:rsid w:val="00E25579"/>
    <w:rsid w:val="00E3396A"/>
    <w:rsid w:val="00E56C59"/>
    <w:rsid w:val="00E77294"/>
    <w:rsid w:val="00E835B8"/>
    <w:rsid w:val="00E951D9"/>
    <w:rsid w:val="00EA1F61"/>
    <w:rsid w:val="00ED62B3"/>
    <w:rsid w:val="00F027FF"/>
    <w:rsid w:val="00F07F8B"/>
    <w:rsid w:val="00F40DD3"/>
    <w:rsid w:val="00F52EC3"/>
    <w:rsid w:val="00F62A57"/>
    <w:rsid w:val="00F659E4"/>
    <w:rsid w:val="00F876A4"/>
    <w:rsid w:val="00F95317"/>
    <w:rsid w:val="00F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E2B97E6"/>
  <w15:docId w15:val="{996C5537-66A8-49F9-B9C8-AE5563C3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18"/>
      <w:szCs w:val="18"/>
      <w:lang w:val="en-GB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widowControl w:val="0"/>
    </w:pPr>
    <w:rPr>
      <w:b/>
      <w:bCs/>
      <w:sz w:val="28"/>
      <w:szCs w:val="28"/>
    </w:rPr>
  </w:style>
  <w:style w:type="paragraph" w:styleId="Textkrper">
    <w:name w:val="Body Text"/>
    <w:basedOn w:val="Standard"/>
    <w:rPr>
      <w:sz w:val="18"/>
      <w:szCs w:val="18"/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A2141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unhideWhenUsed/>
    <w:rsid w:val="00ED62B3"/>
    <w:rPr>
      <w:color w:val="0000FF"/>
      <w:u w:val="single"/>
    </w:rPr>
  </w:style>
  <w:style w:type="character" w:styleId="IntensiveHervorhebung">
    <w:name w:val="Intense Emphasis"/>
    <w:uiPriority w:val="21"/>
    <w:qFormat/>
    <w:rsid w:val="00A06F8F"/>
    <w:rPr>
      <w:b/>
      <w:bCs/>
      <w:i/>
      <w:iCs/>
      <w:color w:val="4F81BD"/>
    </w:rPr>
  </w:style>
  <w:style w:type="paragraph" w:customStyle="1" w:styleId="Default">
    <w:name w:val="Default"/>
    <w:rsid w:val="00744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555BD2"/>
    <w:rPr>
      <w:rFonts w:ascii="MS PGothic" w:eastAsia="MS PGothic" w:hAnsi="MS PGothic" w:cs="Times New Roman"/>
      <w:sz w:val="20"/>
      <w:szCs w:val="21"/>
      <w:lang w:val="x-none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55BD2"/>
    <w:rPr>
      <w:rFonts w:ascii="MS PGothic" w:eastAsia="MS PGothic" w:hAnsi="MS PGothic"/>
      <w:szCs w:val="21"/>
      <w:lang w:val="x-none" w:eastAsia="en-US"/>
    </w:rPr>
  </w:style>
  <w:style w:type="character" w:styleId="Platzhaltertext">
    <w:name w:val="Placeholder Text"/>
    <w:basedOn w:val="Absatz-Standardschriftart"/>
    <w:uiPriority w:val="99"/>
    <w:semiHidden/>
    <w:rsid w:val="000722DF"/>
    <w:rPr>
      <w:color w:val="666666"/>
    </w:rPr>
  </w:style>
  <w:style w:type="paragraph" w:styleId="Listenabsatz">
    <w:name w:val="List Paragraph"/>
    <w:basedOn w:val="Standard"/>
    <w:uiPriority w:val="34"/>
    <w:qFormat/>
    <w:rsid w:val="00FC7C9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C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@eislauf-unio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2375A642A90345ADC392D127EC8C4A" ma:contentTypeVersion="14" ma:contentTypeDescription="Ein neues Dokument erstellen." ma:contentTypeScope="" ma:versionID="2dd5976aeb2783684c966479d3d8fb19">
  <xsd:schema xmlns:xsd="http://www.w3.org/2001/XMLSchema" xmlns:xs="http://www.w3.org/2001/XMLSchema" xmlns:p="http://schemas.microsoft.com/office/2006/metadata/properties" xmlns:ns2="9720d23f-5ad9-488a-8637-e1f35b20b838" xmlns:ns3="858f82a7-100f-472a-8d2c-e496b577378d" targetNamespace="http://schemas.microsoft.com/office/2006/metadata/properties" ma:root="true" ma:fieldsID="180ae6938f6868f481b785869eb0a169" ns2:_="" ns3:_="">
    <xsd:import namespace="9720d23f-5ad9-488a-8637-e1f35b20b838"/>
    <xsd:import namespace="858f82a7-100f-472a-8d2c-e496b577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d23f-5ad9-488a-8637-e1f35b20b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eaff113-facd-4f01-9219-3291d4877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f82a7-100f-472a-8d2c-e496b5773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0d23f-5ad9-488a-8637-e1f35b20b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F942B-F0DB-4C7D-AD3D-CD43E2C4F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7B621-5D5E-427B-9163-5DDEBF4D93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069E6-F858-4153-94E6-9503A98C1D4B}"/>
</file>

<file path=customXml/itemProps4.xml><?xml version="1.0" encoding="utf-8"?>
<ds:datastoreItem xmlns:ds="http://schemas.openxmlformats.org/officeDocument/2006/customXml" ds:itemID="{65489A04-DA4D-46EF-A1E9-5762453C2D58}">
  <ds:schemaRefs>
    <ds:schemaRef ds:uri="http://schemas.microsoft.com/office/2006/metadata/properties"/>
    <ds:schemaRef ds:uri="http://schemas.microsoft.com/office/infopath/2007/PartnerControls"/>
    <ds:schemaRef ds:uri="9720d23f-5ad9-488a-8637-e1f35b20b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Entry Form for Judges</vt:lpstr>
      <vt:lpstr>Entry Form for Judges</vt:lpstr>
      <vt:lpstr>Entry Form for Judges</vt:lpstr>
    </vt:vector>
  </TitlesOfParts>
  <Company>MM Events</Company>
  <LinksUpToDate>false</LinksUpToDate>
  <CharactersWithSpaces>824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for Judges</dc:title>
  <dc:subject>Entry Form for Judges</dc:subject>
  <dc:creator>Mario Meinel</dc:creator>
  <cp:keywords/>
  <cp:lastModifiedBy>Tatjana Wagner</cp:lastModifiedBy>
  <cp:revision>2</cp:revision>
  <cp:lastPrinted>2010-06-22T16:12:00Z</cp:lastPrinted>
  <dcterms:created xsi:type="dcterms:W3CDTF">2025-11-16T13:40:00Z</dcterms:created>
  <dcterms:modified xsi:type="dcterms:W3CDTF">2025-11-16T13:40:00Z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0x010100B52375A642A90345ADC392D127EC8C4A</vt:lpwstr>
  </property>
</Properties>
</file>